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1AAD7" w14:textId="77777777" w:rsidR="00C85EC4" w:rsidRDefault="004D015C">
      <w:pPr>
        <w:pStyle w:val="aa"/>
        <w:jc w:val="center"/>
      </w:pPr>
      <w:r>
        <w:rPr>
          <w:noProof/>
        </w:rPr>
        <w:drawing>
          <wp:inline distT="0" distB="0" distL="0" distR="0" wp14:anchorId="52A77234" wp14:editId="7CD51924">
            <wp:extent cx="6151324" cy="8841242"/>
            <wp:effectExtent l="0" t="0" r="1826" b="0"/>
            <wp:docPr id="1" name="圖形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1324" cy="88412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063B8D2" w14:textId="77777777" w:rsidR="00C85EC4" w:rsidRDefault="00C85EC4">
      <w:pPr>
        <w:pStyle w:val="aa"/>
        <w:rPr>
          <w:rFonts w:ascii="微軟正黑體" w:eastAsia="微軟正黑體" w:hAnsi="微軟正黑體"/>
          <w:sz w:val="28"/>
          <w:szCs w:val="28"/>
        </w:rPr>
      </w:pPr>
    </w:p>
    <w:p w14:paraId="7CB62B66" w14:textId="77777777" w:rsidR="00C85EC4" w:rsidRDefault="00C85EC4">
      <w:pPr>
        <w:pStyle w:val="aa"/>
        <w:rPr>
          <w:rFonts w:ascii="微軟正黑體" w:eastAsia="微軟正黑體" w:hAnsi="微軟正黑體"/>
          <w:sz w:val="28"/>
          <w:szCs w:val="28"/>
        </w:rPr>
      </w:pPr>
    </w:p>
    <w:p w14:paraId="73ABE375" w14:textId="77777777" w:rsidR="00C85EC4" w:rsidRDefault="00C85EC4">
      <w:pPr>
        <w:pStyle w:val="aa"/>
        <w:rPr>
          <w:rFonts w:ascii="微軟正黑體" w:eastAsia="微軟正黑體" w:hAnsi="微軟正黑體"/>
          <w:sz w:val="28"/>
          <w:szCs w:val="28"/>
        </w:rPr>
      </w:pPr>
    </w:p>
    <w:p w14:paraId="24420601" w14:textId="77777777" w:rsidR="00C85EC4" w:rsidRDefault="00C85EC4">
      <w:pPr>
        <w:pStyle w:val="aa"/>
        <w:rPr>
          <w:rFonts w:ascii="微軟正黑體" w:eastAsia="微軟正黑體" w:hAnsi="微軟正黑體"/>
          <w:sz w:val="28"/>
          <w:szCs w:val="28"/>
        </w:rPr>
      </w:pPr>
    </w:p>
    <w:p w14:paraId="13ED09A4" w14:textId="77777777" w:rsidR="00C85EC4" w:rsidRDefault="00C85EC4">
      <w:pPr>
        <w:pStyle w:val="aa"/>
        <w:rPr>
          <w:rFonts w:ascii="微軟正黑體" w:eastAsia="微軟正黑體" w:hAnsi="微軟正黑體"/>
          <w:sz w:val="28"/>
          <w:szCs w:val="28"/>
        </w:rPr>
      </w:pPr>
    </w:p>
    <w:p w14:paraId="079791AD" w14:textId="77777777" w:rsidR="00C85EC4" w:rsidRDefault="00C85EC4">
      <w:pPr>
        <w:pStyle w:val="aa"/>
        <w:rPr>
          <w:rFonts w:ascii="微軟正黑體" w:eastAsia="微軟正黑體" w:hAnsi="微軟正黑體"/>
          <w:sz w:val="28"/>
          <w:szCs w:val="28"/>
        </w:rPr>
      </w:pPr>
    </w:p>
    <w:p w14:paraId="5CBC5D0F" w14:textId="77777777" w:rsidR="00C85EC4" w:rsidRDefault="00C85EC4">
      <w:pPr>
        <w:pStyle w:val="aa"/>
        <w:rPr>
          <w:rFonts w:ascii="微軟正黑體" w:eastAsia="微軟正黑體" w:hAnsi="微軟正黑體"/>
          <w:sz w:val="28"/>
          <w:szCs w:val="28"/>
        </w:rPr>
      </w:pPr>
    </w:p>
    <w:p w14:paraId="414ADFAA" w14:textId="77777777" w:rsidR="00C85EC4" w:rsidRDefault="00C85EC4">
      <w:pPr>
        <w:pStyle w:val="aa"/>
        <w:rPr>
          <w:rFonts w:ascii="微軟正黑體" w:eastAsia="微軟正黑體" w:hAnsi="微軟正黑體"/>
          <w:sz w:val="28"/>
          <w:szCs w:val="28"/>
        </w:rPr>
      </w:pPr>
    </w:p>
    <w:p w14:paraId="70736714" w14:textId="77777777" w:rsidR="00C85EC4" w:rsidRDefault="00C85EC4">
      <w:pPr>
        <w:pStyle w:val="aa"/>
        <w:rPr>
          <w:rFonts w:ascii="微軟正黑體" w:eastAsia="微軟正黑體" w:hAnsi="微軟正黑體"/>
          <w:sz w:val="28"/>
          <w:szCs w:val="28"/>
        </w:rPr>
      </w:pPr>
    </w:p>
    <w:p w14:paraId="164660CE" w14:textId="77777777" w:rsidR="00C85EC4" w:rsidRDefault="00C85EC4">
      <w:pPr>
        <w:pStyle w:val="aa"/>
        <w:rPr>
          <w:rFonts w:ascii="微軟正黑體" w:eastAsia="微軟正黑體" w:hAnsi="微軟正黑體"/>
          <w:sz w:val="28"/>
          <w:szCs w:val="28"/>
        </w:rPr>
      </w:pPr>
    </w:p>
    <w:p w14:paraId="24FC801A" w14:textId="77777777" w:rsidR="00C85EC4" w:rsidRDefault="00C85EC4">
      <w:pPr>
        <w:pStyle w:val="aa"/>
        <w:rPr>
          <w:rFonts w:ascii="微軟正黑體" w:eastAsia="微軟正黑體" w:hAnsi="微軟正黑體"/>
          <w:sz w:val="28"/>
          <w:szCs w:val="28"/>
        </w:rPr>
      </w:pPr>
    </w:p>
    <w:p w14:paraId="05CB20F1" w14:textId="77777777" w:rsidR="00C85EC4" w:rsidRDefault="00C85EC4">
      <w:pPr>
        <w:pStyle w:val="aa"/>
        <w:rPr>
          <w:rFonts w:ascii="微軟正黑體" w:eastAsia="微軟正黑體" w:hAnsi="微軟正黑體"/>
          <w:sz w:val="28"/>
          <w:szCs w:val="28"/>
        </w:rPr>
      </w:pPr>
    </w:p>
    <w:p w14:paraId="5CBB7991" w14:textId="77777777" w:rsidR="00C85EC4" w:rsidRDefault="00C85EC4">
      <w:pPr>
        <w:pStyle w:val="aa"/>
        <w:rPr>
          <w:rFonts w:ascii="微軟正黑體" w:eastAsia="微軟正黑體" w:hAnsi="微軟正黑體"/>
          <w:sz w:val="28"/>
          <w:szCs w:val="28"/>
        </w:rPr>
      </w:pPr>
    </w:p>
    <w:p w14:paraId="1F339C79" w14:textId="77777777" w:rsidR="00C85EC4" w:rsidRDefault="00C85EC4">
      <w:pPr>
        <w:pStyle w:val="aa"/>
        <w:rPr>
          <w:rFonts w:ascii="微軟正黑體" w:eastAsia="微軟正黑體" w:hAnsi="微軟正黑體"/>
          <w:sz w:val="28"/>
          <w:szCs w:val="28"/>
        </w:rPr>
      </w:pPr>
    </w:p>
    <w:p w14:paraId="1A069DE8" w14:textId="77777777" w:rsidR="00C85EC4" w:rsidRDefault="00C85EC4">
      <w:pPr>
        <w:pStyle w:val="aa"/>
        <w:rPr>
          <w:rFonts w:ascii="微軟正黑體" w:eastAsia="微軟正黑體" w:hAnsi="微軟正黑體"/>
          <w:sz w:val="28"/>
          <w:szCs w:val="28"/>
        </w:rPr>
      </w:pPr>
    </w:p>
    <w:p w14:paraId="0AE49FDB" w14:textId="77777777" w:rsidR="00C85EC4" w:rsidRDefault="00C85EC4">
      <w:pPr>
        <w:pStyle w:val="aa"/>
        <w:rPr>
          <w:rFonts w:ascii="微軟正黑體" w:eastAsia="微軟正黑體" w:hAnsi="微軟正黑體"/>
          <w:sz w:val="28"/>
          <w:szCs w:val="28"/>
        </w:rPr>
      </w:pPr>
    </w:p>
    <w:p w14:paraId="7FD54E79" w14:textId="77777777" w:rsidR="00C85EC4" w:rsidRDefault="00C85EC4">
      <w:pPr>
        <w:pStyle w:val="aa"/>
        <w:rPr>
          <w:rFonts w:ascii="微軟正黑體" w:eastAsia="微軟正黑體" w:hAnsi="微軟正黑體"/>
          <w:sz w:val="28"/>
          <w:szCs w:val="28"/>
        </w:rPr>
      </w:pPr>
    </w:p>
    <w:p w14:paraId="353087D2" w14:textId="77777777" w:rsidR="00C85EC4" w:rsidRDefault="00C85EC4">
      <w:pPr>
        <w:pStyle w:val="aa"/>
        <w:rPr>
          <w:rFonts w:ascii="微軟正黑體" w:eastAsia="微軟正黑體" w:hAnsi="微軟正黑體"/>
          <w:sz w:val="28"/>
          <w:szCs w:val="28"/>
        </w:rPr>
      </w:pPr>
    </w:p>
    <w:p w14:paraId="21D7538A" w14:textId="77777777" w:rsidR="00C85EC4" w:rsidRDefault="00C85EC4">
      <w:pPr>
        <w:pStyle w:val="aa"/>
        <w:rPr>
          <w:rFonts w:ascii="微軟正黑體" w:eastAsia="微軟正黑體" w:hAnsi="微軟正黑體"/>
          <w:sz w:val="28"/>
          <w:szCs w:val="28"/>
        </w:rPr>
      </w:pPr>
    </w:p>
    <w:p w14:paraId="1EB909C5" w14:textId="77777777" w:rsidR="00B7335A" w:rsidRDefault="00B7335A">
      <w:pPr>
        <w:pStyle w:val="aa"/>
        <w:rPr>
          <w:rFonts w:ascii="微軟正黑體" w:eastAsia="微軟正黑體" w:hAnsi="微軟正黑體"/>
          <w:sz w:val="28"/>
          <w:szCs w:val="28"/>
        </w:rPr>
      </w:pPr>
    </w:p>
    <w:p w14:paraId="5CAC9D36" w14:textId="7625AF0A" w:rsidR="00C85EC4" w:rsidRDefault="004D015C">
      <w:pPr>
        <w:pStyle w:val="aa"/>
      </w:pPr>
      <w:r>
        <w:rPr>
          <w:rFonts w:ascii="微軟正黑體" w:eastAsia="微軟正黑體" w:hAnsi="微軟正黑體"/>
          <w:sz w:val="28"/>
          <w:szCs w:val="28"/>
        </w:rPr>
        <w:lastRenderedPageBreak/>
        <w:t>二、</w:t>
      </w:r>
      <w:r>
        <w:rPr>
          <w:rFonts w:ascii="微軟正黑體" w:eastAsia="微軟正黑體" w:hAnsi="微軟正黑體" w:cs="微軟正黑體"/>
          <w:sz w:val="28"/>
          <w:szCs w:val="28"/>
        </w:rPr>
        <w:t>在文字的奇幻世界，有許多成語小精靈藏在故事裡，現在就讓我們一起來認識他們吧！(至少選十題)</w:t>
      </w:r>
    </w:p>
    <w:p w14:paraId="651816C7" w14:textId="77777777" w:rsidR="00C85EC4" w:rsidRDefault="00C85EC4">
      <w:pPr>
        <w:pStyle w:val="aa"/>
      </w:pPr>
    </w:p>
    <w:p w14:paraId="682EBB4A" w14:textId="77777777" w:rsidR="00C85EC4" w:rsidRDefault="004D015C">
      <w:pPr>
        <w:pStyle w:val="Standard"/>
      </w:pPr>
      <w:r>
        <w:rPr>
          <w:rFonts w:ascii="微軟正黑體" w:eastAsia="微軟正黑體" w:hAnsi="微軟正黑體" w:cs="微軟正黑體"/>
          <w:color w:val="0D0D0D"/>
          <w:sz w:val="28"/>
          <w:szCs w:val="28"/>
        </w:rPr>
        <w:t>欣喜若狂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 w:cs="標楷體"/>
          <w:color w:val="0D0D0D"/>
          <w:sz w:val="26"/>
        </w:rPr>
        <w:t>形容快樂、高興到了極點。</w:t>
      </w:r>
    </w:p>
    <w:p w14:paraId="63D3EE68" w14:textId="77777777" w:rsidR="00C85EC4" w:rsidRDefault="004D015C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                                       </w:t>
      </w:r>
    </w:p>
    <w:p w14:paraId="546DF488" w14:textId="77777777" w:rsidR="00C85EC4" w:rsidRDefault="004D015C">
      <w:pPr>
        <w:pStyle w:val="Standard"/>
      </w:pPr>
      <w:r>
        <w:rPr>
          <w:rFonts w:ascii="微軟正黑體" w:eastAsia="微軟正黑體" w:hAnsi="微軟正黑體" w:cs="微軟正黑體"/>
          <w:color w:val="0D0D0D"/>
          <w:sz w:val="28"/>
          <w:szCs w:val="28"/>
        </w:rPr>
        <w:t>自由自在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 w:cs="標楷體"/>
          <w:color w:val="0D0D0D"/>
          <w:sz w:val="26"/>
        </w:rPr>
        <w:t>不受任何拘束，隨心所欲，安詳悠閒。</w:t>
      </w:r>
    </w:p>
    <w:p w14:paraId="194ADCB3" w14:textId="77777777" w:rsidR="00C85EC4" w:rsidRDefault="004D015C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680189F4" w14:textId="77777777" w:rsidR="00C85EC4" w:rsidRDefault="004D015C">
      <w:pPr>
        <w:pStyle w:val="Standard"/>
      </w:pPr>
      <w:r>
        <w:rPr>
          <w:rFonts w:ascii="微軟正黑體" w:eastAsia="微軟正黑體" w:hAnsi="微軟正黑體" w:cs="微軟正黑體"/>
          <w:color w:val="0D0D0D"/>
          <w:sz w:val="28"/>
          <w:szCs w:val="28"/>
        </w:rPr>
        <w:t>歡欣鼓舞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 w:cs="標楷體"/>
          <w:color w:val="0D0D0D"/>
          <w:sz w:val="26"/>
        </w:rPr>
        <w:t>歡樂興奮的樣子。</w:t>
      </w:r>
    </w:p>
    <w:p w14:paraId="1E16480F" w14:textId="77777777" w:rsidR="00C85EC4" w:rsidRDefault="004D015C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                                        </w:t>
      </w:r>
    </w:p>
    <w:p w14:paraId="57D728EF" w14:textId="77777777" w:rsidR="00C85EC4" w:rsidRDefault="004D015C">
      <w:pPr>
        <w:pStyle w:val="Standard"/>
      </w:pPr>
      <w:r>
        <w:rPr>
          <w:rFonts w:ascii="微軟正黑體" w:eastAsia="微軟正黑體" w:hAnsi="微軟正黑體" w:cs="微軟正黑體"/>
          <w:color w:val="0D0D0D"/>
          <w:sz w:val="28"/>
          <w:szCs w:val="28"/>
        </w:rPr>
        <w:t>狼吞虎嚥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 w:cs="標楷體"/>
          <w:color w:val="0D0D0D"/>
          <w:sz w:val="26"/>
        </w:rPr>
        <w:t>形容吃東西又猛又急。</w:t>
      </w:r>
    </w:p>
    <w:p w14:paraId="744A4F95" w14:textId="77777777" w:rsidR="00C85EC4" w:rsidRDefault="004D015C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                                                                                                                      </w:t>
      </w:r>
    </w:p>
    <w:p w14:paraId="61DC0382" w14:textId="77777777" w:rsidR="00C85EC4" w:rsidRDefault="004D015C">
      <w:pPr>
        <w:pStyle w:val="Standard"/>
      </w:pPr>
      <w:r>
        <w:rPr>
          <w:rFonts w:ascii="微軟正黑體" w:eastAsia="微軟正黑體" w:hAnsi="微軟正黑體" w:cs="微軟正黑體"/>
          <w:color w:val="0D0D0D"/>
          <w:sz w:val="28"/>
          <w:szCs w:val="28"/>
        </w:rPr>
        <w:t>鴉雀無聲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 w:cs="標楷體"/>
          <w:color w:val="0D0D0D"/>
          <w:sz w:val="26"/>
        </w:rPr>
        <w:t>形容非常寂靜。</w:t>
      </w:r>
    </w:p>
    <w:p w14:paraId="507F8025" w14:textId="77777777" w:rsidR="00C85EC4" w:rsidRDefault="004D015C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                                                                                   </w:t>
      </w:r>
    </w:p>
    <w:p w14:paraId="4663F730" w14:textId="77777777" w:rsidR="00C85EC4" w:rsidRDefault="004D015C">
      <w:pPr>
        <w:pStyle w:val="Standard"/>
      </w:pPr>
      <w:r>
        <w:rPr>
          <w:rFonts w:ascii="微軟正黑體" w:eastAsia="微軟正黑體" w:hAnsi="微軟正黑體" w:cs="微軟正黑體"/>
          <w:color w:val="0D0D0D"/>
          <w:sz w:val="28"/>
          <w:szCs w:val="28"/>
        </w:rPr>
        <w:t>雜七雜八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 w:cs="標楷體"/>
          <w:color w:val="0D0D0D"/>
          <w:sz w:val="26"/>
        </w:rPr>
        <w:t>形容非常混亂，雜亂無章。</w:t>
      </w:r>
    </w:p>
    <w:p w14:paraId="040ECDEC" w14:textId="77777777" w:rsidR="00C85EC4" w:rsidRDefault="004D015C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                                                                                  </w:t>
      </w:r>
    </w:p>
    <w:p w14:paraId="46FE9646" w14:textId="77777777" w:rsidR="00C85EC4" w:rsidRDefault="004D015C">
      <w:pPr>
        <w:pStyle w:val="Standard"/>
      </w:pPr>
      <w:r>
        <w:rPr>
          <w:rFonts w:ascii="微軟正黑體" w:eastAsia="微軟正黑體" w:hAnsi="微軟正黑體" w:cs="微軟正黑體"/>
          <w:color w:val="0D0D0D"/>
          <w:sz w:val="28"/>
          <w:szCs w:val="28"/>
        </w:rPr>
        <w:t>屏氣凝神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 w:cs="標楷體"/>
          <w:color w:val="0D0D0D"/>
          <w:sz w:val="26"/>
        </w:rPr>
        <w:t>屏住呼吸，集中精神。</w:t>
      </w:r>
    </w:p>
    <w:p w14:paraId="2FD7D678" w14:textId="77777777" w:rsidR="00C85EC4" w:rsidRDefault="004D015C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                                                                                                 </w:t>
      </w:r>
    </w:p>
    <w:p w14:paraId="064B87AC" w14:textId="77777777" w:rsidR="00C85EC4" w:rsidRDefault="004D015C">
      <w:pPr>
        <w:pStyle w:val="Standard"/>
      </w:pPr>
      <w:r>
        <w:rPr>
          <w:rFonts w:ascii="微軟正黑體" w:eastAsia="微軟正黑體" w:hAnsi="微軟正黑體" w:cs="微軟正黑體"/>
          <w:color w:val="0D0D0D"/>
          <w:sz w:val="28"/>
          <w:szCs w:val="28"/>
        </w:rPr>
        <w:t>鏗鏘有力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 w:cs="標楷體"/>
          <w:color w:val="0D0D0D"/>
          <w:sz w:val="26"/>
        </w:rPr>
        <w:t>形容聲音響亮而有勁。</w:t>
      </w:r>
    </w:p>
    <w:p w14:paraId="1AA08F4E" w14:textId="77777777" w:rsidR="00C85EC4" w:rsidRDefault="004D015C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                                       </w:t>
      </w:r>
    </w:p>
    <w:p w14:paraId="1CA65132" w14:textId="77777777" w:rsidR="00C85EC4" w:rsidRDefault="004D015C">
      <w:pPr>
        <w:pStyle w:val="Standard"/>
      </w:pPr>
      <w:r>
        <w:rPr>
          <w:rFonts w:ascii="微軟正黑體" w:eastAsia="微軟正黑體" w:hAnsi="微軟正黑體" w:cs="微軟正黑體"/>
          <w:color w:val="0D0D0D"/>
          <w:sz w:val="28"/>
          <w:szCs w:val="28"/>
        </w:rPr>
        <w:t>金盆洗手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 w:cs="標楷體"/>
          <w:color w:val="0D0D0D"/>
          <w:sz w:val="26"/>
        </w:rPr>
        <w:t>江湖人物宣布退隱的儀式。</w:t>
      </w:r>
    </w:p>
    <w:p w14:paraId="3385A4EF" w14:textId="77777777" w:rsidR="00C85EC4" w:rsidRDefault="004D015C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                                                                                  </w:t>
      </w:r>
    </w:p>
    <w:p w14:paraId="29154063" w14:textId="77777777" w:rsidR="00C85EC4" w:rsidRDefault="004D015C">
      <w:pPr>
        <w:pStyle w:val="Standard"/>
      </w:pPr>
      <w:r>
        <w:rPr>
          <w:rFonts w:ascii="微軟正黑體" w:eastAsia="微軟正黑體" w:hAnsi="微軟正黑體" w:cs="微軟正黑體"/>
          <w:color w:val="0D0D0D"/>
          <w:sz w:val="28"/>
          <w:szCs w:val="28"/>
        </w:rPr>
        <w:t>唉聲嘆氣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 w:cs="標楷體"/>
          <w:color w:val="0D0D0D"/>
          <w:sz w:val="26"/>
          <w:szCs w:val="26"/>
        </w:rPr>
        <w:t>因煩悶、傷感等而嘆息。</w:t>
      </w:r>
    </w:p>
    <w:p w14:paraId="2F53EE75" w14:textId="77777777" w:rsidR="00C85EC4" w:rsidRDefault="004D015C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                                        </w:t>
      </w:r>
    </w:p>
    <w:p w14:paraId="41EFC5D6" w14:textId="77777777" w:rsidR="00C85EC4" w:rsidRDefault="004D015C">
      <w:pPr>
        <w:pStyle w:val="Standard"/>
      </w:pPr>
      <w:r>
        <w:rPr>
          <w:rFonts w:ascii="微軟正黑體" w:eastAsia="微軟正黑體" w:hAnsi="微軟正黑體" w:cs="微軟正黑體"/>
          <w:color w:val="0D0D0D"/>
          <w:sz w:val="28"/>
          <w:szCs w:val="28"/>
        </w:rPr>
        <w:t>無論如何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 w:cs="標楷體"/>
          <w:color w:val="0D0D0D"/>
          <w:sz w:val="26"/>
          <w:szCs w:val="26"/>
        </w:rPr>
        <w:t>不管怎樣。</w:t>
      </w:r>
    </w:p>
    <w:p w14:paraId="26857996" w14:textId="77777777" w:rsidR="00C85EC4" w:rsidRDefault="004D015C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                                        </w:t>
      </w:r>
    </w:p>
    <w:p w14:paraId="699636F9" w14:textId="77777777" w:rsidR="00C85EC4" w:rsidRDefault="004D015C">
      <w:pPr>
        <w:pStyle w:val="Standard"/>
      </w:pPr>
      <w:r>
        <w:rPr>
          <w:rFonts w:ascii="微軟正黑體" w:eastAsia="微軟正黑體" w:hAnsi="微軟正黑體" w:cs="微軟正黑體"/>
          <w:color w:val="0D0D0D"/>
          <w:sz w:val="28"/>
          <w:szCs w:val="28"/>
        </w:rPr>
        <w:t>面無血色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 w:cs="標楷體"/>
          <w:color w:val="0D0D0D"/>
          <w:sz w:val="26"/>
          <w:szCs w:val="26"/>
        </w:rPr>
        <w:t>形容因受驚嚇或生病而臉色發白的樣子。</w:t>
      </w:r>
    </w:p>
    <w:p w14:paraId="42C7D33C" w14:textId="77777777" w:rsidR="00C85EC4" w:rsidRDefault="004D015C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                                        </w:t>
      </w:r>
    </w:p>
    <w:p w14:paraId="06FF8A67" w14:textId="77777777" w:rsidR="00C85EC4" w:rsidRDefault="004D015C">
      <w:pPr>
        <w:pStyle w:val="Standard"/>
      </w:pPr>
      <w:r>
        <w:rPr>
          <w:rFonts w:ascii="微軟正黑體" w:eastAsia="微軟正黑體" w:hAnsi="微軟正黑體" w:cs="微軟正黑體"/>
          <w:color w:val="0D0D0D"/>
          <w:sz w:val="28"/>
          <w:szCs w:val="28"/>
        </w:rPr>
        <w:t>臭名昭彰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 w:cs="標楷體"/>
          <w:color w:val="0D0D0D"/>
          <w:sz w:val="26"/>
          <w:szCs w:val="26"/>
        </w:rPr>
        <w:t>醜惡的名聲顯著，人盡皆知。</w:t>
      </w:r>
    </w:p>
    <w:p w14:paraId="146D5096" w14:textId="77777777" w:rsidR="00C85EC4" w:rsidRDefault="004D015C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                                        </w:t>
      </w:r>
    </w:p>
    <w:p w14:paraId="40B942B0" w14:textId="77777777" w:rsidR="00C85EC4" w:rsidRDefault="004D015C">
      <w:pPr>
        <w:pStyle w:val="Standard"/>
      </w:pPr>
      <w:r>
        <w:rPr>
          <w:rFonts w:ascii="微軟正黑體" w:eastAsia="微軟正黑體" w:hAnsi="微軟正黑體" w:cs="微軟正黑體"/>
          <w:color w:val="0D0D0D"/>
          <w:sz w:val="28"/>
          <w:szCs w:val="28"/>
        </w:rPr>
        <w:t>大發雷霆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 w:cs="標楷體"/>
          <w:color w:val="0D0D0D"/>
          <w:sz w:val="26"/>
          <w:szCs w:val="26"/>
        </w:rPr>
        <w:t>比喻非常生氣。</w:t>
      </w:r>
    </w:p>
    <w:p w14:paraId="1E403C9F" w14:textId="77777777" w:rsidR="00C85EC4" w:rsidRDefault="004D015C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                                        </w:t>
      </w:r>
    </w:p>
    <w:p w14:paraId="21625BB5" w14:textId="77777777" w:rsidR="00C85EC4" w:rsidRDefault="004D015C">
      <w:pPr>
        <w:pStyle w:val="Standard"/>
      </w:pPr>
      <w:r>
        <w:rPr>
          <w:rFonts w:ascii="微軟正黑體" w:eastAsia="微軟正黑體" w:hAnsi="微軟正黑體" w:cs="微軟正黑體"/>
          <w:color w:val="0D0D0D"/>
          <w:sz w:val="28"/>
          <w:szCs w:val="28"/>
        </w:rPr>
        <w:t>一乾二淨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 w:cs="標楷體"/>
          <w:color w:val="0D0D0D"/>
          <w:sz w:val="26"/>
          <w:szCs w:val="26"/>
        </w:rPr>
        <w:t>完盡、什麼都不剩。</w:t>
      </w:r>
    </w:p>
    <w:p w14:paraId="5564EE38" w14:textId="77777777" w:rsidR="00C85EC4" w:rsidRDefault="004D015C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                                        </w:t>
      </w:r>
    </w:p>
    <w:p w14:paraId="1C13AE6A" w14:textId="77777777" w:rsidR="00C85EC4" w:rsidRDefault="004D015C">
      <w:pPr>
        <w:pStyle w:val="Standard"/>
      </w:pPr>
      <w:r>
        <w:rPr>
          <w:rFonts w:ascii="微軟正黑體" w:eastAsia="微軟正黑體" w:hAnsi="微軟正黑體" w:cs="微軟正黑體"/>
          <w:color w:val="0D0D0D"/>
          <w:sz w:val="28"/>
          <w:szCs w:val="28"/>
        </w:rPr>
        <w:t>興致勃勃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 w:cs="標楷體"/>
          <w:color w:val="0D0D0D"/>
          <w:sz w:val="26"/>
          <w:szCs w:val="26"/>
        </w:rPr>
        <w:t>形容興趣濃厚。</w:t>
      </w:r>
    </w:p>
    <w:p w14:paraId="3A16EAB4" w14:textId="77777777" w:rsidR="00C85EC4" w:rsidRDefault="004D015C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                                                                                   </w:t>
      </w:r>
    </w:p>
    <w:p w14:paraId="1C36DF33" w14:textId="77777777" w:rsidR="00C85EC4" w:rsidRDefault="00C85EC4">
      <w:pPr>
        <w:pStyle w:val="Standard"/>
        <w:rPr>
          <w:rFonts w:ascii="標楷體" w:eastAsia="標楷體" w:hAnsi="標楷體"/>
          <w:sz w:val="26"/>
          <w:szCs w:val="26"/>
        </w:rPr>
      </w:pPr>
    </w:p>
    <w:p w14:paraId="001D58E9" w14:textId="77777777" w:rsidR="00C85EC4" w:rsidRDefault="004D015C">
      <w:pPr>
        <w:pStyle w:val="aa"/>
      </w:pPr>
      <w:r>
        <w:rPr>
          <w:rFonts w:ascii="微軟正黑體" w:eastAsia="微軟正黑體" w:hAnsi="微軟正黑體"/>
          <w:sz w:val="28"/>
        </w:rPr>
        <w:t>三、閱讀完《北海偵探三： 鯨魚骨之謎》精彩的懸疑推理故事，讓我們一起動動腦，思考以下問題吧</w:t>
      </w:r>
      <w:r>
        <w:rPr>
          <w:rFonts w:ascii="微軟正黑體" w:eastAsia="微軟正黑體" w:hAnsi="微軟正黑體"/>
          <w:sz w:val="28"/>
          <w:eastAsianLayout w:id="-2009872128" w:vert="1" w:vertCompress="1"/>
        </w:rPr>
        <w:t>!</w:t>
      </w:r>
      <w:r>
        <w:rPr>
          <w:rFonts w:ascii="微軟正黑體" w:eastAsia="微軟正黑體" w:hAnsi="微軟正黑體"/>
          <w:sz w:val="28"/>
        </w:rPr>
        <w:t xml:space="preserve"> (至少選兩題)</w:t>
      </w:r>
    </w:p>
    <w:p w14:paraId="00E88AA9" w14:textId="77777777" w:rsidR="00C85EC4" w:rsidRDefault="004D015C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˙米克和莎拉出門遠行，留下盧卡斯和艾瑪看家。兄妹倆後來在鯨典館過夜，更因此發現了駭人的鯨魚骨搶劫案。如果哪一天你的爸爸媽媽把你一個人留在家裡，你會如何安排接下來的時間呢？</w:t>
      </w:r>
    </w:p>
    <w:p w14:paraId="741C28B8" w14:textId="77777777" w:rsidR="00C85EC4" w:rsidRDefault="004D015C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答：</w:t>
      </w:r>
    </w:p>
    <w:p w14:paraId="77531350" w14:textId="77777777" w:rsidR="00C85EC4" w:rsidRDefault="00C85EC4">
      <w:pPr>
        <w:pStyle w:val="Standard"/>
        <w:rPr>
          <w:rFonts w:ascii="標楷體" w:eastAsia="標楷體" w:hAnsi="標楷體"/>
          <w:sz w:val="26"/>
          <w:szCs w:val="26"/>
        </w:rPr>
      </w:pPr>
    </w:p>
    <w:p w14:paraId="4918DC06" w14:textId="77777777" w:rsidR="00C85EC4" w:rsidRDefault="00C85EC4">
      <w:pPr>
        <w:pStyle w:val="Standard"/>
        <w:rPr>
          <w:rFonts w:ascii="標楷體" w:eastAsia="標楷體" w:hAnsi="標楷體"/>
          <w:sz w:val="26"/>
          <w:szCs w:val="26"/>
        </w:rPr>
      </w:pPr>
    </w:p>
    <w:p w14:paraId="59BDA4AD" w14:textId="77777777" w:rsidR="00C85EC4" w:rsidRDefault="00C85EC4">
      <w:pPr>
        <w:pStyle w:val="Standard"/>
        <w:rPr>
          <w:rFonts w:ascii="標楷體" w:eastAsia="標楷體" w:hAnsi="標楷體"/>
          <w:sz w:val="26"/>
          <w:szCs w:val="26"/>
        </w:rPr>
      </w:pPr>
    </w:p>
    <w:p w14:paraId="5B635A29" w14:textId="77777777" w:rsidR="00C85EC4" w:rsidRDefault="00C85EC4">
      <w:pPr>
        <w:pStyle w:val="Standard"/>
        <w:rPr>
          <w:rFonts w:ascii="標楷體" w:eastAsia="標楷體" w:hAnsi="標楷體"/>
          <w:sz w:val="26"/>
          <w:szCs w:val="26"/>
        </w:rPr>
      </w:pPr>
    </w:p>
    <w:p w14:paraId="0D86C485" w14:textId="77777777" w:rsidR="00C85EC4" w:rsidRDefault="004D015C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˙故事中，盧卡斯為解決鼴鼠之災，於是披上北極熊的毛皮闖進酷舍司基的庭院中拔除「鼴鼠剋星」的電池。請問你認同盧卡斯的解決方式嗎？若認同，請簡述理由，反之則講述理由並提供可行的解決方式。</w:t>
      </w:r>
    </w:p>
    <w:p w14:paraId="062DCBD5" w14:textId="77777777" w:rsidR="00C85EC4" w:rsidRDefault="004D015C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答：</w:t>
      </w:r>
    </w:p>
    <w:p w14:paraId="25F14F9F" w14:textId="77777777" w:rsidR="00C85EC4" w:rsidRDefault="00C85EC4">
      <w:pPr>
        <w:pStyle w:val="Standard"/>
        <w:rPr>
          <w:rFonts w:ascii="標楷體" w:eastAsia="標楷體" w:hAnsi="標楷體"/>
          <w:sz w:val="26"/>
          <w:szCs w:val="26"/>
        </w:rPr>
      </w:pPr>
    </w:p>
    <w:p w14:paraId="358844CE" w14:textId="77777777" w:rsidR="00C85EC4" w:rsidRDefault="00C85EC4">
      <w:pPr>
        <w:pStyle w:val="Standard"/>
        <w:rPr>
          <w:rFonts w:ascii="標楷體" w:eastAsia="標楷體" w:hAnsi="標楷體"/>
          <w:sz w:val="26"/>
          <w:szCs w:val="26"/>
        </w:rPr>
      </w:pPr>
    </w:p>
    <w:p w14:paraId="47C45599" w14:textId="77777777" w:rsidR="00C85EC4" w:rsidRDefault="00C85EC4">
      <w:pPr>
        <w:pStyle w:val="Standard"/>
        <w:rPr>
          <w:rFonts w:ascii="標楷體" w:eastAsia="標楷體" w:hAnsi="標楷體"/>
          <w:sz w:val="26"/>
          <w:szCs w:val="26"/>
        </w:rPr>
      </w:pPr>
    </w:p>
    <w:p w14:paraId="5214A25A" w14:textId="77777777" w:rsidR="00C85EC4" w:rsidRDefault="00C85EC4">
      <w:pPr>
        <w:pStyle w:val="Standard"/>
        <w:rPr>
          <w:rFonts w:ascii="標楷體" w:eastAsia="標楷體" w:hAnsi="標楷體"/>
          <w:sz w:val="26"/>
          <w:szCs w:val="26"/>
        </w:rPr>
      </w:pPr>
    </w:p>
    <w:p w14:paraId="7CA53361" w14:textId="77777777" w:rsidR="00C85EC4" w:rsidRDefault="004D015C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˙盧卡斯和艾瑪以及艾瑪的同學們趁老師熟睡時玩捉迷藏，也因此造成了鯨魚骨展示的破壞。假設你是艾瑪的同學，你會如何嘗試解決這個棘手的狀況呢？</w:t>
      </w:r>
    </w:p>
    <w:p w14:paraId="68B10486" w14:textId="77777777" w:rsidR="00C85EC4" w:rsidRDefault="004D015C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答：</w:t>
      </w:r>
    </w:p>
    <w:p w14:paraId="6A078548" w14:textId="77777777" w:rsidR="00C85EC4" w:rsidRDefault="00C85EC4">
      <w:pPr>
        <w:pStyle w:val="Standard"/>
        <w:rPr>
          <w:rFonts w:ascii="標楷體" w:eastAsia="標楷體" w:hAnsi="標楷體"/>
          <w:sz w:val="26"/>
          <w:szCs w:val="26"/>
        </w:rPr>
      </w:pPr>
    </w:p>
    <w:p w14:paraId="3D911DFB" w14:textId="77777777" w:rsidR="00C85EC4" w:rsidRDefault="00C85EC4">
      <w:pPr>
        <w:pStyle w:val="Standard"/>
        <w:rPr>
          <w:rFonts w:ascii="標楷體" w:eastAsia="標楷體" w:hAnsi="標楷體"/>
          <w:sz w:val="26"/>
          <w:szCs w:val="26"/>
        </w:rPr>
      </w:pPr>
    </w:p>
    <w:p w14:paraId="03380592" w14:textId="77777777" w:rsidR="00C85EC4" w:rsidRDefault="00C85EC4">
      <w:pPr>
        <w:pStyle w:val="Standard"/>
        <w:rPr>
          <w:rFonts w:ascii="標楷體" w:eastAsia="標楷體" w:hAnsi="標楷體"/>
          <w:sz w:val="26"/>
          <w:szCs w:val="26"/>
        </w:rPr>
      </w:pPr>
    </w:p>
    <w:p w14:paraId="173A6E49" w14:textId="77777777" w:rsidR="00C85EC4" w:rsidRDefault="00C85EC4">
      <w:pPr>
        <w:pStyle w:val="Standard"/>
        <w:rPr>
          <w:rFonts w:ascii="標楷體" w:eastAsia="標楷體" w:hAnsi="標楷體"/>
          <w:sz w:val="26"/>
          <w:szCs w:val="26"/>
        </w:rPr>
      </w:pPr>
    </w:p>
    <w:p w14:paraId="37A59B7F" w14:textId="77777777" w:rsidR="00C85EC4" w:rsidRDefault="004D015C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˙盧卡斯為了捕捉抓竊取鯨魚骨的證據，採取了拍照的方式，但因為忘記關掉閃光燈而被發現，進而導致他和艾瑪被歹徒監禁。如果你是盧卡斯或艾瑪，你還會用什麼方式記錄小偷們的犯罪情況？</w:t>
      </w:r>
    </w:p>
    <w:p w14:paraId="674B31B9" w14:textId="77777777" w:rsidR="00C85EC4" w:rsidRDefault="004D015C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答：</w:t>
      </w:r>
    </w:p>
    <w:p w14:paraId="4ABF7733" w14:textId="77777777" w:rsidR="00C85EC4" w:rsidRDefault="00C85EC4">
      <w:pPr>
        <w:pStyle w:val="Standard"/>
        <w:rPr>
          <w:rFonts w:ascii="標楷體" w:eastAsia="標楷體" w:hAnsi="標楷體"/>
          <w:sz w:val="26"/>
          <w:szCs w:val="26"/>
        </w:rPr>
      </w:pPr>
    </w:p>
    <w:p w14:paraId="2E4CB612" w14:textId="77777777" w:rsidR="00C85EC4" w:rsidRDefault="00C85EC4">
      <w:pPr>
        <w:pStyle w:val="Standard"/>
        <w:rPr>
          <w:rFonts w:ascii="標楷體" w:eastAsia="標楷體" w:hAnsi="標楷體"/>
          <w:sz w:val="26"/>
          <w:szCs w:val="26"/>
        </w:rPr>
      </w:pPr>
    </w:p>
    <w:p w14:paraId="4FF1A283" w14:textId="77777777" w:rsidR="00C85EC4" w:rsidRDefault="00C85EC4">
      <w:pPr>
        <w:pStyle w:val="Standard"/>
        <w:rPr>
          <w:rFonts w:ascii="標楷體" w:eastAsia="標楷體" w:hAnsi="標楷體"/>
          <w:sz w:val="26"/>
          <w:szCs w:val="26"/>
        </w:rPr>
      </w:pPr>
    </w:p>
    <w:p w14:paraId="03F44A7E" w14:textId="77777777" w:rsidR="00C85EC4" w:rsidRDefault="00C85EC4">
      <w:pPr>
        <w:pStyle w:val="Standard"/>
        <w:rPr>
          <w:rFonts w:ascii="標楷體" w:eastAsia="標楷體" w:hAnsi="標楷體"/>
          <w:sz w:val="26"/>
          <w:szCs w:val="26"/>
        </w:rPr>
      </w:pPr>
    </w:p>
    <w:p w14:paraId="4DDA8184" w14:textId="77777777" w:rsidR="00C85EC4" w:rsidRDefault="004D015C">
      <w:pPr>
        <w:pStyle w:val="aa"/>
        <w:jc w:val="center"/>
      </w:pPr>
      <w:r>
        <w:rPr>
          <w:rFonts w:ascii="Malgun Gothic" w:eastAsia="微軟正黑體" w:hAnsi="Malgun Gothic"/>
          <w:b/>
          <w:sz w:val="44"/>
          <w:szCs w:val="44"/>
        </w:rPr>
        <w:t>閱讀心得</w:t>
      </w:r>
      <w:r>
        <w:rPr>
          <w:rFonts w:ascii="微軟正黑體" w:eastAsia="微軟正黑體" w:hAnsi="微軟正黑體"/>
          <w:b/>
          <w:sz w:val="44"/>
          <w:szCs w:val="44"/>
        </w:rPr>
        <w:t>(至少150字)</w:t>
      </w:r>
    </w:p>
    <w:sectPr w:rsidR="00C85EC4">
      <w:pgSz w:w="11906" w:h="16838"/>
      <w:pgMar w:top="1440" w:right="1080" w:bottom="1440" w:left="1080" w:header="720" w:footer="720" w:gutter="0"/>
      <w:cols w:num="2" w:space="426"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EF0C6" w14:textId="77777777" w:rsidR="00E7405E" w:rsidRDefault="00E7405E">
      <w:r>
        <w:separator/>
      </w:r>
    </w:p>
  </w:endnote>
  <w:endnote w:type="continuationSeparator" w:id="0">
    <w:p w14:paraId="25C05142" w14:textId="77777777" w:rsidR="00E7405E" w:rsidRDefault="00E7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F8793" w14:textId="77777777" w:rsidR="00E7405E" w:rsidRDefault="00E7405E">
      <w:r>
        <w:rPr>
          <w:color w:val="000000"/>
        </w:rPr>
        <w:separator/>
      </w:r>
    </w:p>
  </w:footnote>
  <w:footnote w:type="continuationSeparator" w:id="0">
    <w:p w14:paraId="6533BD3D" w14:textId="77777777" w:rsidR="00E7405E" w:rsidRDefault="00E74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507AE"/>
    <w:multiLevelType w:val="multilevel"/>
    <w:tmpl w:val="AF780E1C"/>
    <w:styleLink w:val="WWNum1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bordersDoNotSurroundHeader/>
  <w:bordersDoNotSurroundFooter/>
  <w:proofState w:spelling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EC4"/>
    <w:rsid w:val="004D015C"/>
    <w:rsid w:val="00521DBB"/>
    <w:rsid w:val="00B7335A"/>
    <w:rsid w:val="00C85EC4"/>
    <w:rsid w:val="00E7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2E94F"/>
  <w15:docId w15:val="{52001EB4-A491-44E3-BC38-E4725D29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icrosoft YaHei" w:hAnsi="Calibri" w:cs="Tahoma"/>
        <w:kern w:val="3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 w:val="24"/>
      <w:szCs w:val="22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Calibri Light" w:hAnsi="Calibri Light"/>
      <w:sz w:val="18"/>
      <w:szCs w:val="18"/>
    </w:rPr>
  </w:style>
  <w:style w:type="paragraph" w:styleId="a6">
    <w:name w:val="annotation text"/>
    <w:basedOn w:val="Standard"/>
  </w:style>
  <w:style w:type="paragraph" w:styleId="a7">
    <w:name w:val="annotation subject"/>
    <w:basedOn w:val="a6"/>
    <w:rPr>
      <w:b/>
      <w:bCs/>
    </w:rPr>
  </w:style>
  <w:style w:type="paragraph" w:styleId="a8">
    <w:name w:val="foot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No Spacing"/>
    <w:pPr>
      <w:suppressAutoHyphens/>
    </w:pPr>
    <w:rPr>
      <w:sz w:val="24"/>
      <w:szCs w:val="22"/>
    </w:rPr>
  </w:style>
  <w:style w:type="paragraph" w:styleId="ab">
    <w:name w:val="List Paragraph"/>
    <w:basedOn w:val="Standard"/>
    <w:pPr>
      <w:ind w:left="480"/>
    </w:pPr>
  </w:style>
  <w:style w:type="character" w:styleId="ac">
    <w:name w:val="annotation reference"/>
    <w:basedOn w:val="a0"/>
    <w:rPr>
      <w:sz w:val="18"/>
      <w:szCs w:val="18"/>
    </w:rPr>
  </w:style>
  <w:style w:type="character" w:customStyle="1" w:styleId="ad">
    <w:name w:val="頁首 字元"/>
    <w:basedOn w:val="a0"/>
    <w:rPr>
      <w:sz w:val="20"/>
      <w:szCs w:val="20"/>
    </w:rPr>
  </w:style>
  <w:style w:type="character" w:customStyle="1" w:styleId="ae">
    <w:name w:val="頁尾 字元"/>
    <w:basedOn w:val="a0"/>
    <w:rPr>
      <w:sz w:val="20"/>
      <w:szCs w:val="20"/>
    </w:rPr>
  </w:style>
  <w:style w:type="character" w:customStyle="1" w:styleId="af">
    <w:name w:val="註解文字 字元"/>
    <w:basedOn w:val="a0"/>
  </w:style>
  <w:style w:type="character" w:customStyle="1" w:styleId="af0">
    <w:name w:val="註解主旨 字元"/>
    <w:basedOn w:val="af"/>
    <w:rPr>
      <w:b/>
      <w:bCs/>
    </w:rPr>
  </w:style>
  <w:style w:type="character" w:customStyle="1" w:styleId="af1">
    <w:name w:val="註解方塊文字 字元"/>
    <w:basedOn w:val="a0"/>
    <w:rPr>
      <w:rFonts w:ascii="Calibri Light" w:hAnsi="Calibri Light"/>
      <w:sz w:val="18"/>
      <w:szCs w:val="18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慈昱 王</dc:creator>
  <cp:lastModifiedBy>詩妤 劉</cp:lastModifiedBy>
  <cp:revision>3</cp:revision>
  <dcterms:created xsi:type="dcterms:W3CDTF">2020-08-06T07:09:00Z</dcterms:created>
  <dcterms:modified xsi:type="dcterms:W3CDTF">2020-08-19T09:11:00Z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